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3E56CE7E" w14:textId="77777777" w:rsidTr="005E00AF">
        <w:trPr>
          <w:trHeight w:val="1134"/>
        </w:trPr>
        <w:tc>
          <w:tcPr>
            <w:tcW w:w="9815" w:type="dxa"/>
            <w:gridSpan w:val="5"/>
            <w:shd w:val="clear" w:color="auto" w:fill="auto"/>
          </w:tcPr>
          <w:p w14:paraId="22195244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4075B167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7E2386D1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33F80E4A" w14:textId="77777777" w:rsidR="007166CA" w:rsidRPr="005E00AF" w:rsidRDefault="007166CA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E490B38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340311E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0A93A92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738B161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4F9B4E0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A9CB8A8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9650994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42D590A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ABDD283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F41CB6D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A25D44A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84DDD7E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E3716F8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2790D05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8F56C5B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A4ABC58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0285B48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7428E6F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F5EF16C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8608DD5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B2DF6CC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D61E8D1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02D8BBF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6371DF50" w14:textId="77777777" w:rsidTr="005E00AF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233C82C7" w14:textId="77777777" w:rsidR="0085764D" w:rsidRPr="005E00AF" w:rsidRDefault="0085764D" w:rsidP="005E00AF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4DFC4FE0" w14:textId="77777777" w:rsidTr="005E00AF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2290E3CB" w14:textId="62D04966" w:rsidR="0085764D" w:rsidRDefault="00656A61" w:rsidP="005E00AF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14:paraId="2B7FB385" w14:textId="77777777" w:rsidR="0085764D" w:rsidRDefault="0085764D" w:rsidP="005E00AF"/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16C7D0" w14:textId="3DA586C9" w:rsidR="0085764D" w:rsidRDefault="00656A61" w:rsidP="005E00AF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37BD">
              <w:t>07-01-03/09</w:t>
            </w:r>
            <w:r>
              <w:fldChar w:fldCharType="end"/>
            </w:r>
          </w:p>
        </w:tc>
      </w:tr>
      <w:tr w:rsidR="0085764D" w14:paraId="5437D382" w14:textId="77777777" w:rsidTr="005E00AF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14:paraId="639131FE" w14:textId="77777777" w:rsidR="0085764D" w:rsidRDefault="0085764D" w:rsidP="005E00AF"/>
        </w:tc>
      </w:tr>
      <w:tr w:rsidR="0085764D" w14:paraId="1FD4F49E" w14:textId="77777777" w:rsidTr="005E00AF">
        <w:trPr>
          <w:trHeight w:val="826"/>
        </w:trPr>
        <w:tc>
          <w:tcPr>
            <w:tcW w:w="1951" w:type="dxa"/>
            <w:shd w:val="clear" w:color="auto" w:fill="auto"/>
          </w:tcPr>
          <w:p w14:paraId="7CBA1430" w14:textId="77777777" w:rsidR="0085764D" w:rsidRDefault="0085764D" w:rsidP="005E00AF"/>
        </w:tc>
        <w:tc>
          <w:tcPr>
            <w:tcW w:w="6095" w:type="dxa"/>
            <w:gridSpan w:val="3"/>
            <w:shd w:val="clear" w:color="auto" w:fill="auto"/>
          </w:tcPr>
          <w:p w14:paraId="46BC5139" w14:textId="781AF1A1" w:rsidR="0085764D" w:rsidRPr="005E00AF" w:rsidRDefault="002F30AA" w:rsidP="00B30496">
            <w:pPr>
              <w:jc w:val="center"/>
              <w:rPr>
                <w:b/>
              </w:rPr>
            </w:pPr>
            <w:r w:rsidRPr="005E00AF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5E00AF">
              <w:rPr>
                <w:b/>
              </w:rPr>
              <w:instrText xml:space="preserve"> FORMTEXT </w:instrText>
            </w:r>
            <w:r w:rsidRPr="005E00AF">
              <w:rPr>
                <w:b/>
              </w:rPr>
            </w:r>
            <w:r w:rsidRPr="005E00AF">
              <w:rPr>
                <w:b/>
              </w:rPr>
              <w:fldChar w:fldCharType="separate"/>
            </w:r>
            <w:r w:rsidR="00B30496" w:rsidRPr="00B30496">
              <w:rPr>
                <w:b/>
                <w:noProof/>
              </w:rPr>
              <w:t xml:space="preserve">Об утверждении изменений в Правила землепользования и застройки Богородского муниципального округа Нижегородской области применительно к населенным пунктам, входящим в состав административно-территориального образования Шапкинский сельсовет, входящего в состав Богородского муниципального округа Нижегородской области и территории Богородского </w:t>
            </w:r>
            <w:r w:rsidRPr="005E00AF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14:paraId="4184D465" w14:textId="77777777" w:rsidR="0085764D" w:rsidRDefault="0085764D" w:rsidP="005E00AF"/>
        </w:tc>
      </w:tr>
    </w:tbl>
    <w:p w14:paraId="47B927A4" w14:textId="77777777" w:rsidR="0085764D" w:rsidRDefault="0085764D" w:rsidP="0085764D">
      <w:pPr>
        <w:sectPr w:rsidR="0085764D" w:rsidSect="00E12E48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13C58BD2" w14:textId="77777777" w:rsidR="00B30496" w:rsidRDefault="00B30496" w:rsidP="00B30496">
      <w:pPr>
        <w:ind w:firstLine="142"/>
        <w:contextualSpacing/>
        <w:jc w:val="center"/>
        <w:rPr>
          <w:b/>
          <w:bCs/>
          <w:szCs w:val="28"/>
        </w:rPr>
      </w:pPr>
      <w:r w:rsidRPr="00F95E23">
        <w:rPr>
          <w:b/>
          <w:bCs/>
          <w:szCs w:val="28"/>
        </w:rPr>
        <w:t xml:space="preserve">муниципального округа Нижегородской </w:t>
      </w:r>
    </w:p>
    <w:p w14:paraId="2BE3802C" w14:textId="77777777" w:rsidR="00B30496" w:rsidRDefault="00B30496" w:rsidP="00B30496">
      <w:pPr>
        <w:ind w:firstLine="142"/>
        <w:contextualSpacing/>
        <w:jc w:val="center"/>
        <w:rPr>
          <w:b/>
          <w:bCs/>
          <w:szCs w:val="28"/>
        </w:rPr>
      </w:pPr>
      <w:r w:rsidRPr="00F95E23">
        <w:rPr>
          <w:b/>
          <w:bCs/>
          <w:szCs w:val="28"/>
        </w:rPr>
        <w:t>области за границами этих населенных</w:t>
      </w:r>
    </w:p>
    <w:p w14:paraId="14386B96" w14:textId="77777777" w:rsidR="00B30496" w:rsidRDefault="00B30496" w:rsidP="00B30496">
      <w:pPr>
        <w:ind w:firstLine="142"/>
        <w:contextualSpacing/>
        <w:jc w:val="center"/>
        <w:rPr>
          <w:b/>
          <w:bCs/>
          <w:szCs w:val="28"/>
        </w:rPr>
      </w:pPr>
      <w:r w:rsidRPr="00F95E23">
        <w:rPr>
          <w:b/>
          <w:bCs/>
          <w:szCs w:val="28"/>
        </w:rPr>
        <w:t>пунктов</w:t>
      </w:r>
      <w:r>
        <w:rPr>
          <w:b/>
          <w:bCs/>
          <w:szCs w:val="28"/>
        </w:rPr>
        <w:t>,</w:t>
      </w:r>
      <w:r w:rsidRPr="00F95E23">
        <w:rPr>
          <w:b/>
          <w:bCs/>
          <w:color w:val="000000"/>
          <w:szCs w:val="28"/>
        </w:rPr>
        <w:t xml:space="preserve"> </w:t>
      </w:r>
      <w:r w:rsidRPr="00F95E23">
        <w:rPr>
          <w:b/>
          <w:bCs/>
          <w:szCs w:val="28"/>
        </w:rPr>
        <w:t>утвержденные решением сельского</w:t>
      </w:r>
    </w:p>
    <w:p w14:paraId="373C63CB" w14:textId="77777777" w:rsidR="00B30496" w:rsidRDefault="00B30496" w:rsidP="00B30496">
      <w:pPr>
        <w:ind w:firstLine="142"/>
        <w:contextualSpacing/>
        <w:jc w:val="center"/>
        <w:rPr>
          <w:b/>
          <w:bCs/>
          <w:szCs w:val="28"/>
        </w:rPr>
      </w:pPr>
      <w:r w:rsidRPr="00F95E23">
        <w:rPr>
          <w:b/>
          <w:bCs/>
          <w:szCs w:val="28"/>
        </w:rPr>
        <w:t xml:space="preserve">Совета Шапкинского сельсовета Богородского </w:t>
      </w:r>
    </w:p>
    <w:p w14:paraId="2E5E92CB" w14:textId="77777777" w:rsidR="00B30496" w:rsidRDefault="00B30496" w:rsidP="00B30496">
      <w:pPr>
        <w:ind w:firstLine="142"/>
        <w:contextualSpacing/>
        <w:jc w:val="center"/>
        <w:rPr>
          <w:b/>
          <w:bCs/>
          <w:szCs w:val="28"/>
        </w:rPr>
      </w:pPr>
      <w:r w:rsidRPr="00F95E23">
        <w:rPr>
          <w:b/>
          <w:bCs/>
          <w:szCs w:val="28"/>
        </w:rPr>
        <w:t>муниципального района Нижегородской</w:t>
      </w:r>
    </w:p>
    <w:p w14:paraId="47B081D5" w14:textId="5DE8E00C" w:rsidR="00B109B0" w:rsidRDefault="00B30496" w:rsidP="00B30496">
      <w:pPr>
        <w:ind w:firstLine="142"/>
        <w:contextualSpacing/>
        <w:jc w:val="center"/>
        <w:rPr>
          <w:b/>
          <w:bCs/>
          <w:szCs w:val="28"/>
        </w:rPr>
      </w:pPr>
      <w:r w:rsidRPr="00F95E23">
        <w:rPr>
          <w:b/>
          <w:bCs/>
          <w:szCs w:val="28"/>
        </w:rPr>
        <w:t>области от 20 июня 2017 г. № 189</w:t>
      </w:r>
    </w:p>
    <w:p w14:paraId="0B020340" w14:textId="77777777" w:rsidR="00B30496" w:rsidRPr="00A90AC2" w:rsidRDefault="00B30496" w:rsidP="00B30496">
      <w:pPr>
        <w:ind w:firstLine="142"/>
        <w:contextualSpacing/>
        <w:jc w:val="center"/>
        <w:rPr>
          <w:color w:val="FF0000"/>
          <w:szCs w:val="28"/>
        </w:rPr>
      </w:pPr>
    </w:p>
    <w:p w14:paraId="35CD9DC3" w14:textId="77777777" w:rsidR="00B30496" w:rsidRPr="00B9699E" w:rsidRDefault="00B30496" w:rsidP="00B30496">
      <w:pPr>
        <w:spacing w:line="360" w:lineRule="auto"/>
        <w:ind w:firstLine="709"/>
        <w:contextualSpacing/>
        <w:jc w:val="both"/>
        <w:rPr>
          <w:szCs w:val="28"/>
        </w:rPr>
      </w:pPr>
      <w:r w:rsidRPr="00B9699E">
        <w:rPr>
          <w:szCs w:val="28"/>
        </w:rPr>
        <w:t>В соответствии со статьями 8</w:t>
      </w:r>
      <w:r w:rsidRPr="00B9699E">
        <w:rPr>
          <w:szCs w:val="28"/>
          <w:vertAlign w:val="superscript"/>
        </w:rPr>
        <w:t>2</w:t>
      </w:r>
      <w:r w:rsidRPr="00B9699E">
        <w:rPr>
          <w:szCs w:val="28"/>
        </w:rPr>
        <w:t>, 32, 33 Градостроительного кодекса Российской Федерации, статьей 2</w:t>
      </w:r>
      <w:r w:rsidRPr="00B9699E">
        <w:rPr>
          <w:szCs w:val="28"/>
          <w:vertAlign w:val="superscript"/>
        </w:rPr>
        <w:t>1</w:t>
      </w:r>
      <w:r w:rsidRPr="00B9699E">
        <w:rPr>
          <w:szCs w:val="28"/>
        </w:rPr>
        <w:t xml:space="preserve"> Закона Нижегородской области от 23 декабря 2014 г. 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пунктом 3.1.10 Положения о министерстве градостроительной деятельности и развития агломераций Нижегородской области, утвержденного постановлением Правительства Нижегородской области от 16 апреля 2020 г. № 308, приказом министерства градостроительной деятельности и развития агломераций Нижегородской области от 11 декабря 2023 г. № 07-01-02/65 «О подготовке проектов о внесении изменений в Правила землепользования и застройки муниципальных образований, входящих в состав Нижегородской агломерации»</w:t>
      </w:r>
    </w:p>
    <w:p w14:paraId="2C2A0354" w14:textId="77777777" w:rsidR="00B30496" w:rsidRPr="00B9699E" w:rsidRDefault="00B30496" w:rsidP="00B30496">
      <w:pPr>
        <w:spacing w:line="360" w:lineRule="auto"/>
        <w:contextualSpacing/>
        <w:jc w:val="both"/>
        <w:rPr>
          <w:szCs w:val="28"/>
        </w:rPr>
      </w:pPr>
      <w:r w:rsidRPr="007E5874">
        <w:rPr>
          <w:szCs w:val="28"/>
        </w:rPr>
        <w:lastRenderedPageBreak/>
        <w:t>п р и к а з ы в а ю:</w:t>
      </w:r>
    </w:p>
    <w:p w14:paraId="62CE7DE9" w14:textId="77777777" w:rsidR="00B30496" w:rsidRPr="00AF44A2" w:rsidRDefault="00B30496" w:rsidP="00B30496">
      <w:pPr>
        <w:spacing w:line="360" w:lineRule="auto"/>
        <w:ind w:firstLine="567"/>
        <w:contextualSpacing/>
        <w:jc w:val="both"/>
        <w:rPr>
          <w:szCs w:val="28"/>
        </w:rPr>
      </w:pPr>
      <w:r w:rsidRPr="00AF44A2">
        <w:t xml:space="preserve">1. Утвердить изменения в Правила землепользования и застройки Богородского муниципального округа Нижегородской области применительно к населенным пунктам, входящим в состав административно-территориального образования Шапкинский сельсовет, входящего в состав Богородского муниципального округа Нижегородской области и территории Богородского </w:t>
      </w:r>
      <w:r w:rsidRPr="00AF44A2">
        <w:rPr>
          <w:szCs w:val="28"/>
        </w:rPr>
        <w:t>муниципального округа Нижегородской области за границами этих населенных пунктов, утвержденные решением сельского Совета Шапкинского сельсовета Богородского муниципального района Нижегородской области от 20 июня 2017 г. № 189</w:t>
      </w:r>
      <w:r w:rsidRPr="00AF44A2">
        <w:rPr>
          <w:b/>
          <w:bCs/>
          <w:szCs w:val="28"/>
        </w:rPr>
        <w:t xml:space="preserve"> </w:t>
      </w:r>
      <w:r w:rsidRPr="00AF44A2">
        <w:t xml:space="preserve"> (далее - Правила землепользования и застройки)</w:t>
      </w:r>
      <w:r>
        <w:t>, предусматривающие</w:t>
      </w:r>
      <w:r w:rsidRPr="00AF44A2">
        <w:t>:</w:t>
      </w:r>
    </w:p>
    <w:p w14:paraId="26C15007" w14:textId="77777777" w:rsidR="00B30496" w:rsidRPr="00AF44A2" w:rsidRDefault="00B30496" w:rsidP="00B3049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AF44A2">
        <w:rPr>
          <w:szCs w:val="28"/>
        </w:rPr>
        <w:t xml:space="preserve">1.1. Изложение Карты границ зон с особыми условиями использования территории (приаэродромные территории) Правил </w:t>
      </w:r>
      <w:r w:rsidRPr="00AF44A2">
        <w:t xml:space="preserve">землепользования и застройки </w:t>
      </w:r>
      <w:r w:rsidRPr="00AF44A2">
        <w:rPr>
          <w:szCs w:val="28"/>
        </w:rPr>
        <w:t>в новой редакции.</w:t>
      </w:r>
    </w:p>
    <w:p w14:paraId="6127E419" w14:textId="77777777" w:rsidR="00B30496" w:rsidRPr="00AF44A2" w:rsidRDefault="00B30496" w:rsidP="00B30496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AF44A2">
        <w:rPr>
          <w:szCs w:val="28"/>
        </w:rPr>
        <w:t xml:space="preserve">1.2. Изложение статьи 48 «Ограничения использования объектов недвижимости и осуществления деятельности в границах приаэродромной территории аэродрома Нижний Новгород (Стригино)» части </w:t>
      </w:r>
      <w:r w:rsidRPr="00AF44A2">
        <w:rPr>
          <w:szCs w:val="28"/>
          <w:lang w:val="en-US"/>
        </w:rPr>
        <w:t>III</w:t>
      </w:r>
      <w:r w:rsidRPr="00AF44A2">
        <w:rPr>
          <w:szCs w:val="28"/>
        </w:rPr>
        <w:t xml:space="preserve"> «Градостроительные регламенты» Правил </w:t>
      </w:r>
      <w:r w:rsidRPr="00AF44A2">
        <w:t>землепользования и застройки в новой редакции.</w:t>
      </w:r>
    </w:p>
    <w:p w14:paraId="52667ED4" w14:textId="77777777" w:rsidR="00B30496" w:rsidRPr="00AF44A2" w:rsidRDefault="00B30496" w:rsidP="00B3049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AF44A2">
        <w:rPr>
          <w:szCs w:val="28"/>
        </w:rPr>
        <w:t>2. Министерству градостроительной деятельности и развития агломераций Нижегородской области:</w:t>
      </w:r>
    </w:p>
    <w:p w14:paraId="411C6C7F" w14:textId="77777777" w:rsidR="00B30496" w:rsidRPr="00AF44A2" w:rsidRDefault="00B30496" w:rsidP="00B30496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F44A2">
        <w:rPr>
          <w:szCs w:val="28"/>
        </w:rPr>
        <w:t>2.1. Направить настоящий приказ:</w:t>
      </w:r>
    </w:p>
    <w:p w14:paraId="7A7B2A09" w14:textId="77777777" w:rsidR="00B30496" w:rsidRPr="00AF44A2" w:rsidRDefault="00B30496" w:rsidP="00B30496">
      <w:pPr>
        <w:tabs>
          <w:tab w:val="left" w:pos="1134"/>
        </w:tabs>
        <w:spacing w:line="360" w:lineRule="auto"/>
        <w:ind w:firstLine="540"/>
        <w:jc w:val="both"/>
        <w:rPr>
          <w:szCs w:val="28"/>
        </w:rPr>
      </w:pPr>
      <w:r w:rsidRPr="00AF44A2">
        <w:rPr>
          <w:szCs w:val="28"/>
        </w:rPr>
        <w:t>- главе местного самоуправления Богородского муниципального округа Нижегородской области в течении семи дней с даты принятия настоящего приказа;</w:t>
      </w:r>
    </w:p>
    <w:p w14:paraId="62089CAB" w14:textId="77777777" w:rsidR="00B30496" w:rsidRPr="00AF44A2" w:rsidRDefault="00B30496" w:rsidP="00B30496">
      <w:pPr>
        <w:tabs>
          <w:tab w:val="left" w:pos="1134"/>
        </w:tabs>
        <w:spacing w:line="360" w:lineRule="auto"/>
        <w:ind w:firstLine="709"/>
        <w:jc w:val="both"/>
        <w:rPr>
          <w:spacing w:val="2"/>
          <w:szCs w:val="28"/>
        </w:rPr>
      </w:pPr>
      <w:r w:rsidRPr="00AF44A2">
        <w:rPr>
          <w:spacing w:val="2"/>
          <w:szCs w:val="28"/>
        </w:rPr>
        <w:t>- в филиал публично-правовой компании «Роскадастр» по Нижегородской области.</w:t>
      </w:r>
    </w:p>
    <w:p w14:paraId="7F6F40A2" w14:textId="77777777" w:rsidR="00B30496" w:rsidRPr="0003411D" w:rsidRDefault="00B30496" w:rsidP="00B3049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Cs w:val="28"/>
        </w:rPr>
      </w:pPr>
      <w:r w:rsidRPr="0003411D">
        <w:rPr>
          <w:szCs w:val="28"/>
        </w:rPr>
        <w:t>2.3. Обеспечить размещение изменений в Правила землепользования и застройки, утвержденных настоящим приказом, в Федеральной государственной информационной системе территориального планирования в соответствии с требованиями статьи 57</w:t>
      </w:r>
      <w:r w:rsidRPr="0003411D">
        <w:rPr>
          <w:szCs w:val="28"/>
          <w:vertAlign w:val="superscript"/>
        </w:rPr>
        <w:t>1</w:t>
      </w:r>
      <w:r w:rsidRPr="0003411D">
        <w:rPr>
          <w:szCs w:val="28"/>
        </w:rPr>
        <w:t xml:space="preserve"> Градостроительного кодекса Российской Федерации.</w:t>
      </w:r>
    </w:p>
    <w:p w14:paraId="6A0F71FF" w14:textId="77777777" w:rsidR="00B30496" w:rsidRPr="009728B2" w:rsidRDefault="00B30496" w:rsidP="00B3049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Cs w:val="28"/>
        </w:rPr>
      </w:pPr>
      <w:r w:rsidRPr="0003411D">
        <w:rPr>
          <w:szCs w:val="28"/>
        </w:rPr>
        <w:lastRenderedPageBreak/>
        <w:t xml:space="preserve">3. Рекомендовать администрации Богородского муниципального округа </w:t>
      </w:r>
      <w:r w:rsidRPr="009728B2">
        <w:rPr>
          <w:szCs w:val="28"/>
        </w:rPr>
        <w:t>Нижегородской области:</w:t>
      </w:r>
    </w:p>
    <w:p w14:paraId="6D953A3F" w14:textId="77777777" w:rsidR="00B30496" w:rsidRPr="009728B2" w:rsidRDefault="00B30496" w:rsidP="00B3049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Cs w:val="28"/>
        </w:rPr>
      </w:pPr>
      <w:r w:rsidRPr="009728B2">
        <w:rPr>
          <w:szCs w:val="28"/>
        </w:rPr>
        <w:t xml:space="preserve">3.1. Обеспечить опубликование изменений в Правила землепользования и застройки, утвержденных настоящим приказом, в порядке, установленном для официального опубликования муниципальных правовых актов, иной официальной информации. </w:t>
      </w:r>
    </w:p>
    <w:p w14:paraId="10E87156" w14:textId="77777777" w:rsidR="00B30496" w:rsidRPr="009728B2" w:rsidRDefault="00B30496" w:rsidP="00B30496">
      <w:pPr>
        <w:tabs>
          <w:tab w:val="left" w:pos="1418"/>
        </w:tabs>
        <w:spacing w:line="360" w:lineRule="auto"/>
        <w:ind w:firstLine="540"/>
        <w:jc w:val="both"/>
        <w:rPr>
          <w:szCs w:val="28"/>
        </w:rPr>
      </w:pPr>
      <w:r w:rsidRPr="009728B2">
        <w:rPr>
          <w:szCs w:val="28"/>
        </w:rPr>
        <w:t>3.2. Обеспечить размещение изменений в Правила землепользования и застройки, утвержденных настоящим приказом, на официальном сайте администрации Богородского муниципального округа Нижегородской области в информационно-телекоммуникационной сети «Интернет».</w:t>
      </w:r>
    </w:p>
    <w:p w14:paraId="405099D4" w14:textId="77777777" w:rsidR="00B30496" w:rsidRPr="009728B2" w:rsidRDefault="00B30496" w:rsidP="00B30496">
      <w:pPr>
        <w:tabs>
          <w:tab w:val="left" w:pos="1134"/>
        </w:tabs>
        <w:spacing w:line="360" w:lineRule="auto"/>
        <w:ind w:firstLine="540"/>
        <w:jc w:val="both"/>
        <w:rPr>
          <w:szCs w:val="28"/>
        </w:rPr>
      </w:pPr>
      <w:r w:rsidRPr="009728B2">
        <w:rPr>
          <w:szCs w:val="28"/>
        </w:rPr>
        <w:t>4. Настоящий приказ вступает в силу после дня его официального опубликования.</w:t>
      </w:r>
    </w:p>
    <w:p w14:paraId="6F2A2C96" w14:textId="77777777" w:rsidR="00B30496" w:rsidRPr="00F95E23" w:rsidRDefault="00B30496" w:rsidP="00B30496">
      <w:pPr>
        <w:spacing w:line="360" w:lineRule="auto"/>
        <w:ind w:firstLine="709"/>
        <w:contextualSpacing/>
        <w:jc w:val="both"/>
        <w:rPr>
          <w:color w:val="FF0000"/>
          <w:szCs w:val="28"/>
        </w:rPr>
      </w:pPr>
    </w:p>
    <w:p w14:paraId="3FFD56C6" w14:textId="77777777" w:rsidR="00B30496" w:rsidRPr="00AF44A2" w:rsidRDefault="00B30496" w:rsidP="00B30496">
      <w:pPr>
        <w:spacing w:line="360" w:lineRule="auto"/>
        <w:ind w:firstLine="709"/>
        <w:contextualSpacing/>
        <w:jc w:val="both"/>
        <w:rPr>
          <w:szCs w:val="28"/>
        </w:rPr>
      </w:pPr>
    </w:p>
    <w:p w14:paraId="74F6D380" w14:textId="77777777" w:rsidR="00B30496" w:rsidRPr="00AF44A2" w:rsidRDefault="00B30496" w:rsidP="00B30496">
      <w:pPr>
        <w:spacing w:line="360" w:lineRule="auto"/>
        <w:ind w:firstLine="709"/>
        <w:contextualSpacing/>
        <w:jc w:val="both"/>
        <w:rPr>
          <w:szCs w:val="28"/>
        </w:rPr>
      </w:pPr>
    </w:p>
    <w:p w14:paraId="3C1CD315" w14:textId="072C386D" w:rsidR="00B30496" w:rsidRPr="00AF44A2" w:rsidRDefault="005B2A07" w:rsidP="00B30496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И.о. м</w:t>
      </w:r>
      <w:r w:rsidR="00B30496" w:rsidRPr="00AF44A2">
        <w:rPr>
          <w:szCs w:val="28"/>
        </w:rPr>
        <w:t>инистр</w:t>
      </w:r>
      <w:r>
        <w:rPr>
          <w:szCs w:val="28"/>
        </w:rPr>
        <w:t>а</w:t>
      </w:r>
      <w:r w:rsidR="00B30496" w:rsidRPr="00AF44A2">
        <w:rPr>
          <w:szCs w:val="28"/>
        </w:rPr>
        <w:tab/>
      </w:r>
      <w:r w:rsidR="00B30496" w:rsidRPr="00AF44A2">
        <w:rPr>
          <w:szCs w:val="28"/>
        </w:rPr>
        <w:tab/>
      </w:r>
      <w:r w:rsidR="00B30496" w:rsidRPr="00AF44A2">
        <w:rPr>
          <w:szCs w:val="28"/>
        </w:rPr>
        <w:tab/>
      </w:r>
      <w:r w:rsidR="00B30496" w:rsidRPr="00AF44A2">
        <w:rPr>
          <w:szCs w:val="28"/>
        </w:rPr>
        <w:tab/>
      </w:r>
      <w:r w:rsidR="00B30496" w:rsidRPr="00AF44A2">
        <w:rPr>
          <w:szCs w:val="28"/>
        </w:rPr>
        <w:tab/>
        <w:t xml:space="preserve">                                           </w:t>
      </w:r>
      <w:r>
        <w:rPr>
          <w:szCs w:val="28"/>
        </w:rPr>
        <w:t>Д.Д. Шунаева</w:t>
      </w:r>
    </w:p>
    <w:p w14:paraId="2E96DEF1" w14:textId="77777777" w:rsidR="00AC2D24" w:rsidRPr="000D139B" w:rsidRDefault="00AC2D24" w:rsidP="00B30496">
      <w:pPr>
        <w:spacing w:line="360" w:lineRule="auto"/>
        <w:ind w:firstLine="709"/>
        <w:contextualSpacing/>
        <w:jc w:val="both"/>
        <w:rPr>
          <w:szCs w:val="28"/>
        </w:rPr>
      </w:pPr>
    </w:p>
    <w:sectPr w:rsidR="00AC2D24" w:rsidRPr="000D139B" w:rsidSect="00E12E48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D27D" w14:textId="77777777" w:rsidR="00DD50ED" w:rsidRDefault="00DD50ED">
      <w:r>
        <w:separator/>
      </w:r>
    </w:p>
  </w:endnote>
  <w:endnote w:type="continuationSeparator" w:id="0">
    <w:p w14:paraId="4206A732" w14:textId="77777777" w:rsidR="00DD50ED" w:rsidRDefault="00DD50ED">
      <w:r>
        <w:continuationSeparator/>
      </w:r>
    </w:p>
  </w:endnote>
  <w:endnote w:type="continuationNotice" w:id="1">
    <w:p w14:paraId="50278D7C" w14:textId="77777777" w:rsidR="00DD50ED" w:rsidRDefault="00DD5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84BA" w14:textId="77777777" w:rsidR="00DD50ED" w:rsidRDefault="00DD50ED">
      <w:r>
        <w:separator/>
      </w:r>
    </w:p>
  </w:footnote>
  <w:footnote w:type="continuationSeparator" w:id="0">
    <w:p w14:paraId="46D9C734" w14:textId="77777777" w:rsidR="00DD50ED" w:rsidRDefault="00DD50ED">
      <w:r>
        <w:continuationSeparator/>
      </w:r>
    </w:p>
  </w:footnote>
  <w:footnote w:type="continuationNotice" w:id="1">
    <w:p w14:paraId="65B1B60A" w14:textId="77777777" w:rsidR="00DD50ED" w:rsidRDefault="00DD5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6C06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0DEBE8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2F4E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75D4">
      <w:rPr>
        <w:rStyle w:val="a7"/>
        <w:noProof/>
      </w:rPr>
      <w:t>2</w:t>
    </w:r>
    <w:r>
      <w:rPr>
        <w:rStyle w:val="a7"/>
      </w:rPr>
      <w:fldChar w:fldCharType="end"/>
    </w:r>
  </w:p>
  <w:p w14:paraId="345EB41B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C0C0" w14:textId="77777777" w:rsidR="00B75DFC" w:rsidRDefault="00850D0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327D0A" wp14:editId="4BF3A0E7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FBF2F" w14:textId="77777777" w:rsidR="00E52B15" w:rsidRPr="00E52B15" w:rsidRDefault="00850D04" w:rsidP="00877672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68EE30EE" wp14:editId="14D813EC">
                                <wp:extent cx="632460" cy="60960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246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D6746B" w14:textId="77777777" w:rsidR="00874B7B" w:rsidRPr="00FE5BCA" w:rsidRDefault="00061B0E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113D20F0" w14:textId="77777777" w:rsidR="00874B7B" w:rsidRPr="00FE5BCA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градостроительно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 xml:space="preserve">деятельности и 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развития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агломераций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  <w:p w14:paraId="71255899" w14:textId="77777777" w:rsid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40C4D560" w14:textId="77777777" w:rsidR="00874B7B" w:rsidRP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5A3A9E03" w14:textId="77777777" w:rsidR="000F7B5C" w:rsidRPr="000F7B5C" w:rsidRDefault="000F7B5C" w:rsidP="00877672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15CCC6A3" w14:textId="77777777" w:rsidR="0085764D" w:rsidRDefault="0085764D" w:rsidP="00877672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BED241E" w14:textId="77777777" w:rsidR="009A1D2F" w:rsidRDefault="009A1D2F" w:rsidP="00877672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038F88FD" w14:textId="77777777" w:rsidR="00B9672B" w:rsidRPr="002B6128" w:rsidRDefault="00B9672B" w:rsidP="00B9672B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34870F94" w14:textId="77777777" w:rsidR="00B9672B" w:rsidRDefault="00B9672B" w:rsidP="00877672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3C6D670D" w14:textId="77777777" w:rsidR="009A1D2F" w:rsidRPr="001772E6" w:rsidRDefault="009A1D2F" w:rsidP="00877672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C171FBC" w14:textId="77777777" w:rsidR="009A1D2F" w:rsidRDefault="000D5C79" w:rsidP="00877672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27D0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MmI&#10;xovfAAAACwEAAA8AAAAAAAAAAAAAAAAALwQAAGRycy9kb3ducmV2LnhtbFBLBQYAAAAABAAEAPMA&#10;AAA7BQAAAAA=&#10;" filled="f" stroked="f" strokecolor="white" strokeweight="0">
              <v:textbox inset="0,0,0,0">
                <w:txbxContent>
                  <w:p w14:paraId="707FBF2F" w14:textId="77777777" w:rsidR="00E52B15" w:rsidRPr="00E52B15" w:rsidRDefault="00850D04" w:rsidP="00877672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68EE30EE" wp14:editId="14D813EC">
                          <wp:extent cx="632460" cy="60960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246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D6746B" w14:textId="77777777" w:rsidR="00874B7B" w:rsidRPr="00FE5BCA" w:rsidRDefault="00061B0E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113D20F0" w14:textId="77777777" w:rsidR="00874B7B" w:rsidRPr="00FE5BCA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градостроительно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 xml:space="preserve">деятельности и 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развития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агломераций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  <w:p w14:paraId="71255899" w14:textId="77777777" w:rsidR="000F7B5C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40C4D560" w14:textId="77777777" w:rsidR="00874B7B" w:rsidRPr="000F7B5C" w:rsidRDefault="00874B7B" w:rsidP="00877672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5A3A9E03" w14:textId="77777777" w:rsidR="000F7B5C" w:rsidRPr="000F7B5C" w:rsidRDefault="000F7B5C" w:rsidP="00877672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15CCC6A3" w14:textId="77777777" w:rsidR="0085764D" w:rsidRDefault="0085764D" w:rsidP="00877672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BED241E" w14:textId="77777777" w:rsidR="009A1D2F" w:rsidRDefault="009A1D2F" w:rsidP="00877672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038F88FD" w14:textId="77777777" w:rsidR="00B9672B" w:rsidRPr="002B6128" w:rsidRDefault="00B9672B" w:rsidP="00B9672B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34870F94" w14:textId="77777777" w:rsidR="00B9672B" w:rsidRDefault="00B9672B" w:rsidP="00877672">
                    <w:pPr>
                      <w:ind w:right="-70"/>
                      <w:rPr>
                        <w:sz w:val="20"/>
                      </w:rPr>
                    </w:pPr>
                  </w:p>
                  <w:p w14:paraId="3C6D670D" w14:textId="77777777" w:rsidR="009A1D2F" w:rsidRPr="001772E6" w:rsidRDefault="009A1D2F" w:rsidP="00877672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4C171FBC" w14:textId="77777777" w:rsidR="009A1D2F" w:rsidRDefault="000D5C79" w:rsidP="00877672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C70A791" wp14:editId="68D943DC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A03F1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NwwAAANoAAAAPAAAAZHJzL2Rvd25yZXYueG1sRI9BawIx&#10;FITvBf9DeIIX0awt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SXo0z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420"/>
    <w:multiLevelType w:val="multilevel"/>
    <w:tmpl w:val="A95A5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A3E567D"/>
    <w:multiLevelType w:val="multilevel"/>
    <w:tmpl w:val="E94C9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606038576">
    <w:abstractNumId w:val="1"/>
  </w:num>
  <w:num w:numId="2" w16cid:durableId="157196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8UQdoAsEVAFjlSKnb24bMS2W16cRMmOHDX7fCQWFy2e+ysYLrEuRlJEQG9PiwyWjqW1UBQIk8i9Qzf4ajqYQ==" w:salt="nxQSW6qxShQZdAJH083U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04"/>
    <w:rsid w:val="00006286"/>
    <w:rsid w:val="0002339B"/>
    <w:rsid w:val="00023D72"/>
    <w:rsid w:val="00040D26"/>
    <w:rsid w:val="000456BC"/>
    <w:rsid w:val="00056E1C"/>
    <w:rsid w:val="00061B0E"/>
    <w:rsid w:val="00066627"/>
    <w:rsid w:val="0007340B"/>
    <w:rsid w:val="00085E9C"/>
    <w:rsid w:val="00093904"/>
    <w:rsid w:val="00097E56"/>
    <w:rsid w:val="000A0F26"/>
    <w:rsid w:val="000B4FC2"/>
    <w:rsid w:val="000C41C2"/>
    <w:rsid w:val="000D066A"/>
    <w:rsid w:val="000D139B"/>
    <w:rsid w:val="000D24A2"/>
    <w:rsid w:val="000D5C79"/>
    <w:rsid w:val="000F3C08"/>
    <w:rsid w:val="000F7B5C"/>
    <w:rsid w:val="0010141B"/>
    <w:rsid w:val="0010360C"/>
    <w:rsid w:val="0010435E"/>
    <w:rsid w:val="00111AB4"/>
    <w:rsid w:val="00112305"/>
    <w:rsid w:val="001451F4"/>
    <w:rsid w:val="001772E6"/>
    <w:rsid w:val="001774CA"/>
    <w:rsid w:val="00186F0C"/>
    <w:rsid w:val="001A5A62"/>
    <w:rsid w:val="001B2203"/>
    <w:rsid w:val="001C0CFF"/>
    <w:rsid w:val="001C5571"/>
    <w:rsid w:val="001C5F12"/>
    <w:rsid w:val="001F0640"/>
    <w:rsid w:val="001F1CF3"/>
    <w:rsid w:val="001F3093"/>
    <w:rsid w:val="001F49D5"/>
    <w:rsid w:val="00214474"/>
    <w:rsid w:val="002175D4"/>
    <w:rsid w:val="0022015C"/>
    <w:rsid w:val="00223B55"/>
    <w:rsid w:val="00233E20"/>
    <w:rsid w:val="00246D0A"/>
    <w:rsid w:val="00260E76"/>
    <w:rsid w:val="00261494"/>
    <w:rsid w:val="00264C0E"/>
    <w:rsid w:val="00276416"/>
    <w:rsid w:val="0028400D"/>
    <w:rsid w:val="00292C43"/>
    <w:rsid w:val="00293AB1"/>
    <w:rsid w:val="00297599"/>
    <w:rsid w:val="002A0F01"/>
    <w:rsid w:val="002A2830"/>
    <w:rsid w:val="002C0E31"/>
    <w:rsid w:val="002C3D4F"/>
    <w:rsid w:val="002C6E23"/>
    <w:rsid w:val="002D106B"/>
    <w:rsid w:val="002D5288"/>
    <w:rsid w:val="002F30AA"/>
    <w:rsid w:val="00304F34"/>
    <w:rsid w:val="003277CC"/>
    <w:rsid w:val="00330BA2"/>
    <w:rsid w:val="00337EF9"/>
    <w:rsid w:val="003503C1"/>
    <w:rsid w:val="00350C52"/>
    <w:rsid w:val="0035658C"/>
    <w:rsid w:val="003632AA"/>
    <w:rsid w:val="003725CD"/>
    <w:rsid w:val="00375072"/>
    <w:rsid w:val="00384F31"/>
    <w:rsid w:val="00387A65"/>
    <w:rsid w:val="00396D3C"/>
    <w:rsid w:val="003A20CB"/>
    <w:rsid w:val="003A5C64"/>
    <w:rsid w:val="003B7630"/>
    <w:rsid w:val="003B7FBA"/>
    <w:rsid w:val="003E2AC5"/>
    <w:rsid w:val="003F0950"/>
    <w:rsid w:val="003F6BAF"/>
    <w:rsid w:val="00401DE4"/>
    <w:rsid w:val="004028BC"/>
    <w:rsid w:val="00404DFA"/>
    <w:rsid w:val="00405A60"/>
    <w:rsid w:val="004106A7"/>
    <w:rsid w:val="00427D5B"/>
    <w:rsid w:val="00432E53"/>
    <w:rsid w:val="0043564A"/>
    <w:rsid w:val="004369F5"/>
    <w:rsid w:val="00440E04"/>
    <w:rsid w:val="004454FB"/>
    <w:rsid w:val="0048443F"/>
    <w:rsid w:val="004866E1"/>
    <w:rsid w:val="00494BDB"/>
    <w:rsid w:val="004C33BA"/>
    <w:rsid w:val="004C34C3"/>
    <w:rsid w:val="004C6102"/>
    <w:rsid w:val="004D214C"/>
    <w:rsid w:val="004D56E8"/>
    <w:rsid w:val="004D5890"/>
    <w:rsid w:val="004E06B7"/>
    <w:rsid w:val="004E334E"/>
    <w:rsid w:val="004E5366"/>
    <w:rsid w:val="00504DB3"/>
    <w:rsid w:val="005067BC"/>
    <w:rsid w:val="0051064B"/>
    <w:rsid w:val="00513C33"/>
    <w:rsid w:val="005220E5"/>
    <w:rsid w:val="00525198"/>
    <w:rsid w:val="00526BCB"/>
    <w:rsid w:val="00534585"/>
    <w:rsid w:val="00541369"/>
    <w:rsid w:val="00544905"/>
    <w:rsid w:val="00550648"/>
    <w:rsid w:val="005512C6"/>
    <w:rsid w:val="005542D5"/>
    <w:rsid w:val="005546B0"/>
    <w:rsid w:val="00560BDB"/>
    <w:rsid w:val="00590048"/>
    <w:rsid w:val="00593C93"/>
    <w:rsid w:val="005A090E"/>
    <w:rsid w:val="005B0693"/>
    <w:rsid w:val="005B112B"/>
    <w:rsid w:val="005B2A07"/>
    <w:rsid w:val="005B59CC"/>
    <w:rsid w:val="005B6804"/>
    <w:rsid w:val="005C0B7A"/>
    <w:rsid w:val="005C65B1"/>
    <w:rsid w:val="005E00AF"/>
    <w:rsid w:val="00604555"/>
    <w:rsid w:val="00613C27"/>
    <w:rsid w:val="00616CAB"/>
    <w:rsid w:val="00622DE1"/>
    <w:rsid w:val="00625C82"/>
    <w:rsid w:val="0063056A"/>
    <w:rsid w:val="0063342B"/>
    <w:rsid w:val="00634553"/>
    <w:rsid w:val="00640491"/>
    <w:rsid w:val="006452F5"/>
    <w:rsid w:val="006526CB"/>
    <w:rsid w:val="00655F27"/>
    <w:rsid w:val="00656230"/>
    <w:rsid w:val="006562AA"/>
    <w:rsid w:val="00656A61"/>
    <w:rsid w:val="0067053D"/>
    <w:rsid w:val="00674978"/>
    <w:rsid w:val="00682EEE"/>
    <w:rsid w:val="00691517"/>
    <w:rsid w:val="00693234"/>
    <w:rsid w:val="0069680C"/>
    <w:rsid w:val="006A2ED5"/>
    <w:rsid w:val="006B201C"/>
    <w:rsid w:val="006B2138"/>
    <w:rsid w:val="006B4F3F"/>
    <w:rsid w:val="006C6570"/>
    <w:rsid w:val="006D1E05"/>
    <w:rsid w:val="006E4067"/>
    <w:rsid w:val="006E7325"/>
    <w:rsid w:val="00706EB2"/>
    <w:rsid w:val="00707A0B"/>
    <w:rsid w:val="007151FC"/>
    <w:rsid w:val="007166CA"/>
    <w:rsid w:val="007212E3"/>
    <w:rsid w:val="00735812"/>
    <w:rsid w:val="00756791"/>
    <w:rsid w:val="0079269D"/>
    <w:rsid w:val="007A34D9"/>
    <w:rsid w:val="007A3DAF"/>
    <w:rsid w:val="007B0AE3"/>
    <w:rsid w:val="007C629B"/>
    <w:rsid w:val="007C78A7"/>
    <w:rsid w:val="007D318A"/>
    <w:rsid w:val="007D6B47"/>
    <w:rsid w:val="007E7D7F"/>
    <w:rsid w:val="00802344"/>
    <w:rsid w:val="00804ADC"/>
    <w:rsid w:val="008142D8"/>
    <w:rsid w:val="008464FB"/>
    <w:rsid w:val="00850D04"/>
    <w:rsid w:val="0085764D"/>
    <w:rsid w:val="00867031"/>
    <w:rsid w:val="00867D97"/>
    <w:rsid w:val="00874B7B"/>
    <w:rsid w:val="00877672"/>
    <w:rsid w:val="00880AFC"/>
    <w:rsid w:val="0088111F"/>
    <w:rsid w:val="00884FCB"/>
    <w:rsid w:val="008853A0"/>
    <w:rsid w:val="00897560"/>
    <w:rsid w:val="008A21C6"/>
    <w:rsid w:val="008B04E6"/>
    <w:rsid w:val="008B40B9"/>
    <w:rsid w:val="008B68FF"/>
    <w:rsid w:val="008D13B2"/>
    <w:rsid w:val="008D30B4"/>
    <w:rsid w:val="008D3A75"/>
    <w:rsid w:val="008D5E3D"/>
    <w:rsid w:val="008E34DF"/>
    <w:rsid w:val="008F28BA"/>
    <w:rsid w:val="008F4AE8"/>
    <w:rsid w:val="00900994"/>
    <w:rsid w:val="00900FD8"/>
    <w:rsid w:val="00923AEC"/>
    <w:rsid w:val="00927565"/>
    <w:rsid w:val="0094055E"/>
    <w:rsid w:val="00944CF3"/>
    <w:rsid w:val="009458C7"/>
    <w:rsid w:val="00956B0A"/>
    <w:rsid w:val="00957A15"/>
    <w:rsid w:val="0096543B"/>
    <w:rsid w:val="0096677C"/>
    <w:rsid w:val="00967791"/>
    <w:rsid w:val="00971CE2"/>
    <w:rsid w:val="009745C2"/>
    <w:rsid w:val="00976230"/>
    <w:rsid w:val="00981773"/>
    <w:rsid w:val="0098296C"/>
    <w:rsid w:val="00994630"/>
    <w:rsid w:val="00995DDA"/>
    <w:rsid w:val="009A1D2F"/>
    <w:rsid w:val="009B3B01"/>
    <w:rsid w:val="009C05EB"/>
    <w:rsid w:val="009C464B"/>
    <w:rsid w:val="009D0B51"/>
    <w:rsid w:val="009D6133"/>
    <w:rsid w:val="009D68A8"/>
    <w:rsid w:val="009E1B77"/>
    <w:rsid w:val="009E5522"/>
    <w:rsid w:val="009E5C03"/>
    <w:rsid w:val="00A12790"/>
    <w:rsid w:val="00A50E6A"/>
    <w:rsid w:val="00A57FAD"/>
    <w:rsid w:val="00A85BFC"/>
    <w:rsid w:val="00A86159"/>
    <w:rsid w:val="00A9042E"/>
    <w:rsid w:val="00A90AC2"/>
    <w:rsid w:val="00A91B95"/>
    <w:rsid w:val="00A9215B"/>
    <w:rsid w:val="00A93E34"/>
    <w:rsid w:val="00AA29DD"/>
    <w:rsid w:val="00AA399F"/>
    <w:rsid w:val="00AB172A"/>
    <w:rsid w:val="00AB747E"/>
    <w:rsid w:val="00AC059D"/>
    <w:rsid w:val="00AC2D24"/>
    <w:rsid w:val="00AC5AA7"/>
    <w:rsid w:val="00AD05CE"/>
    <w:rsid w:val="00AD09C3"/>
    <w:rsid w:val="00AD3078"/>
    <w:rsid w:val="00AD5ECB"/>
    <w:rsid w:val="00AD7CA2"/>
    <w:rsid w:val="00AE0AF0"/>
    <w:rsid w:val="00AE21A1"/>
    <w:rsid w:val="00B06DD0"/>
    <w:rsid w:val="00B07C2E"/>
    <w:rsid w:val="00B109B0"/>
    <w:rsid w:val="00B14324"/>
    <w:rsid w:val="00B27816"/>
    <w:rsid w:val="00B30496"/>
    <w:rsid w:val="00B33EFB"/>
    <w:rsid w:val="00B537BD"/>
    <w:rsid w:val="00B75382"/>
    <w:rsid w:val="00B75DFC"/>
    <w:rsid w:val="00B91CE2"/>
    <w:rsid w:val="00B9672B"/>
    <w:rsid w:val="00BA2ACF"/>
    <w:rsid w:val="00BA2D13"/>
    <w:rsid w:val="00BA399C"/>
    <w:rsid w:val="00BA3B7E"/>
    <w:rsid w:val="00BA71FA"/>
    <w:rsid w:val="00BC183A"/>
    <w:rsid w:val="00BC61C1"/>
    <w:rsid w:val="00BD42E8"/>
    <w:rsid w:val="00BD770B"/>
    <w:rsid w:val="00BE391B"/>
    <w:rsid w:val="00BF2556"/>
    <w:rsid w:val="00C00F42"/>
    <w:rsid w:val="00C07083"/>
    <w:rsid w:val="00C12438"/>
    <w:rsid w:val="00C229AF"/>
    <w:rsid w:val="00C301A1"/>
    <w:rsid w:val="00C31F47"/>
    <w:rsid w:val="00C37123"/>
    <w:rsid w:val="00C425B7"/>
    <w:rsid w:val="00C578AA"/>
    <w:rsid w:val="00C6470A"/>
    <w:rsid w:val="00C65E79"/>
    <w:rsid w:val="00C670C4"/>
    <w:rsid w:val="00C77740"/>
    <w:rsid w:val="00C94869"/>
    <w:rsid w:val="00CA2545"/>
    <w:rsid w:val="00CC47F1"/>
    <w:rsid w:val="00CD3CB3"/>
    <w:rsid w:val="00CD6BEC"/>
    <w:rsid w:val="00D01C98"/>
    <w:rsid w:val="00D12BA7"/>
    <w:rsid w:val="00D15A51"/>
    <w:rsid w:val="00D25788"/>
    <w:rsid w:val="00D26C5B"/>
    <w:rsid w:val="00D27EDC"/>
    <w:rsid w:val="00D3028B"/>
    <w:rsid w:val="00D310D1"/>
    <w:rsid w:val="00D322E6"/>
    <w:rsid w:val="00D63467"/>
    <w:rsid w:val="00D663D9"/>
    <w:rsid w:val="00D73FF4"/>
    <w:rsid w:val="00D76701"/>
    <w:rsid w:val="00D84E8E"/>
    <w:rsid w:val="00D904D0"/>
    <w:rsid w:val="00DA578E"/>
    <w:rsid w:val="00DA6436"/>
    <w:rsid w:val="00DB3270"/>
    <w:rsid w:val="00DB42D0"/>
    <w:rsid w:val="00DC2FB4"/>
    <w:rsid w:val="00DC3B9D"/>
    <w:rsid w:val="00DD1515"/>
    <w:rsid w:val="00DD50ED"/>
    <w:rsid w:val="00DD59AF"/>
    <w:rsid w:val="00DE7378"/>
    <w:rsid w:val="00DF0DD3"/>
    <w:rsid w:val="00DF6851"/>
    <w:rsid w:val="00E05968"/>
    <w:rsid w:val="00E1163E"/>
    <w:rsid w:val="00E12E48"/>
    <w:rsid w:val="00E14C5A"/>
    <w:rsid w:val="00E151FF"/>
    <w:rsid w:val="00E24AE5"/>
    <w:rsid w:val="00E30C0B"/>
    <w:rsid w:val="00E32342"/>
    <w:rsid w:val="00E3293B"/>
    <w:rsid w:val="00E42FA4"/>
    <w:rsid w:val="00E52B15"/>
    <w:rsid w:val="00E60FDE"/>
    <w:rsid w:val="00E62C0F"/>
    <w:rsid w:val="00E63BFB"/>
    <w:rsid w:val="00E64982"/>
    <w:rsid w:val="00E649D6"/>
    <w:rsid w:val="00E674D1"/>
    <w:rsid w:val="00E73803"/>
    <w:rsid w:val="00E76580"/>
    <w:rsid w:val="00E8069A"/>
    <w:rsid w:val="00E84763"/>
    <w:rsid w:val="00E85825"/>
    <w:rsid w:val="00E9203F"/>
    <w:rsid w:val="00E927AE"/>
    <w:rsid w:val="00E9394A"/>
    <w:rsid w:val="00E93953"/>
    <w:rsid w:val="00E95386"/>
    <w:rsid w:val="00ED3643"/>
    <w:rsid w:val="00ED4ACF"/>
    <w:rsid w:val="00F12E73"/>
    <w:rsid w:val="00F20DE7"/>
    <w:rsid w:val="00F225A0"/>
    <w:rsid w:val="00F22AD1"/>
    <w:rsid w:val="00F31112"/>
    <w:rsid w:val="00F3151A"/>
    <w:rsid w:val="00F31813"/>
    <w:rsid w:val="00F34E9B"/>
    <w:rsid w:val="00F413A8"/>
    <w:rsid w:val="00F602AB"/>
    <w:rsid w:val="00F6166D"/>
    <w:rsid w:val="00F633AF"/>
    <w:rsid w:val="00F67010"/>
    <w:rsid w:val="00F74556"/>
    <w:rsid w:val="00F77451"/>
    <w:rsid w:val="00F8496F"/>
    <w:rsid w:val="00F9720A"/>
    <w:rsid w:val="00FA45EB"/>
    <w:rsid w:val="00FB1209"/>
    <w:rsid w:val="00FC7B43"/>
    <w:rsid w:val="00FE4540"/>
    <w:rsid w:val="00FE463E"/>
    <w:rsid w:val="00FE6D96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D9068"/>
  <w15:chartTrackingRefBased/>
  <w15:docId w15:val="{E14F94BD-989D-4752-9E94-4E6994BB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6;&#1083;&#1086;&#1074;&#1082;&#1086;&#1074;&#1072;\_&#1044;&#1043;&#1056;&#1058;\__&#1056;&#1040;&#1047;&#1056;&#1045;&#1064;&#1045;&#1053;&#1048;&#1045;__\2020\&#1055;&#1088;&#1080;&#1083;&#1080;&#1074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158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Аппарат Правительства Нижегородской области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Головкова Н.С.</dc:creator>
  <cp:keywords>Бланки, шаблоны</cp:keywords>
  <dc:description/>
  <cp:lastModifiedBy>Горина С.А.</cp:lastModifiedBy>
  <cp:revision>31</cp:revision>
  <cp:lastPrinted>2020-04-15T15:28:00Z</cp:lastPrinted>
  <dcterms:created xsi:type="dcterms:W3CDTF">2023-12-27T08:01:00Z</dcterms:created>
  <dcterms:modified xsi:type="dcterms:W3CDTF">2025-01-22T07:24:00Z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